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0DA70" w14:textId="3DD90327" w:rsidR="00D677DE" w:rsidRDefault="00D677DE" w:rsidP="00D677DE">
      <w:pPr>
        <w:autoSpaceDE w:val="0"/>
        <w:rPr>
          <w:color w:val="000000"/>
          <w:sz w:val="22"/>
          <w:szCs w:val="22"/>
        </w:rPr>
      </w:pPr>
    </w:p>
    <w:p w14:paraId="495AC496" w14:textId="3A348B08" w:rsidR="00BD5C3C" w:rsidRDefault="00BD5C3C" w:rsidP="00D677DE">
      <w:pPr>
        <w:autoSpaceDE w:val="0"/>
        <w:rPr>
          <w:color w:val="000000"/>
          <w:sz w:val="22"/>
          <w:szCs w:val="22"/>
        </w:rPr>
      </w:pPr>
    </w:p>
    <w:p w14:paraId="0CC671E6" w14:textId="340C3CAD" w:rsidR="00BD5C3C" w:rsidRDefault="00BD5C3C" w:rsidP="00D677DE">
      <w:pPr>
        <w:autoSpaceDE w:val="0"/>
        <w:rPr>
          <w:color w:val="000000"/>
          <w:sz w:val="22"/>
          <w:szCs w:val="22"/>
        </w:rPr>
      </w:pPr>
    </w:p>
    <w:p w14:paraId="5480948F" w14:textId="63D01860" w:rsidR="00BD5C3C" w:rsidRDefault="00BD5C3C" w:rsidP="00D677DE">
      <w:pPr>
        <w:autoSpaceDE w:val="0"/>
        <w:rPr>
          <w:color w:val="000000"/>
          <w:sz w:val="22"/>
          <w:szCs w:val="22"/>
        </w:rPr>
      </w:pPr>
    </w:p>
    <w:p w14:paraId="41440054" w14:textId="77777777" w:rsidR="00BD5C3C" w:rsidRDefault="00BD5C3C" w:rsidP="00D677DE">
      <w:pPr>
        <w:autoSpaceDE w:val="0"/>
        <w:rPr>
          <w:color w:val="000000"/>
          <w:sz w:val="22"/>
          <w:szCs w:val="22"/>
        </w:rPr>
      </w:pPr>
    </w:p>
    <w:p w14:paraId="140FD5BA" w14:textId="77777777" w:rsidR="001A7EED" w:rsidRDefault="001A7EED" w:rsidP="00D677DE">
      <w:pPr>
        <w:spacing w:line="0" w:lineRule="atLeast"/>
        <w:jc w:val="center"/>
        <w:rPr>
          <w:b/>
        </w:rPr>
      </w:pPr>
    </w:p>
    <w:p w14:paraId="0596AF00" w14:textId="77777777" w:rsidR="009B0AF5" w:rsidRDefault="009B0AF5" w:rsidP="009B0AF5">
      <w:pPr>
        <w:spacing w:line="0" w:lineRule="atLeast"/>
        <w:jc w:val="center"/>
      </w:pPr>
      <w:r>
        <w:rPr>
          <w:b/>
        </w:rPr>
        <w:t xml:space="preserve">ZGODA WŁAŚCICIELA/WSPÓŁWŁAŚCICIELA/UŻYTKOWNIKA WIECZYSTEGO ALBO INNEGO PODMIOTU* NA MODERNIZACJĘ OGRZEWANIA** </w:t>
      </w:r>
    </w:p>
    <w:p w14:paraId="00C44D4C" w14:textId="77777777" w:rsidR="009B0AF5" w:rsidRDefault="009B0AF5" w:rsidP="009B0AF5">
      <w:pPr>
        <w:spacing w:line="200" w:lineRule="exact"/>
      </w:pPr>
    </w:p>
    <w:p w14:paraId="05D61C3A" w14:textId="77777777" w:rsidR="009B0AF5" w:rsidRDefault="009B0AF5" w:rsidP="009B0AF5">
      <w:pPr>
        <w:spacing w:line="220" w:lineRule="exact"/>
      </w:pPr>
    </w:p>
    <w:p w14:paraId="020598B8" w14:textId="77777777" w:rsidR="009B0AF5" w:rsidRDefault="009B0AF5" w:rsidP="009B0AF5">
      <w:pPr>
        <w:spacing w:line="360" w:lineRule="auto"/>
      </w:pPr>
      <w:r>
        <w:t>Ja niżej podpisany(a) ……………………………………………………………………………</w:t>
      </w:r>
    </w:p>
    <w:p w14:paraId="2BC079EF" w14:textId="77777777" w:rsidR="009B0AF5" w:rsidRDefault="009B0AF5" w:rsidP="009B0AF5">
      <w:pPr>
        <w:spacing w:line="360" w:lineRule="auto"/>
      </w:pPr>
      <w:r>
        <w:t>zamieszkały(a) ………………………………………………………………………………….</w:t>
      </w:r>
    </w:p>
    <w:p w14:paraId="12128B0A" w14:textId="77777777" w:rsidR="009B0AF5" w:rsidRDefault="009B0AF5" w:rsidP="009B0AF5">
      <w:pPr>
        <w:spacing w:line="360" w:lineRule="auto"/>
      </w:pPr>
      <w:r>
        <w:t>legitymujący(a) dowodem osobistym nr ………………………………………………………..</w:t>
      </w:r>
    </w:p>
    <w:p w14:paraId="6C6CC30A" w14:textId="77777777" w:rsidR="009B0AF5" w:rsidRDefault="009B0AF5" w:rsidP="009B0AF5">
      <w:pPr>
        <w:spacing w:line="360" w:lineRule="auto"/>
      </w:pPr>
      <w:r>
        <w:t>wydanym przez …………………………………………………………………………………</w:t>
      </w:r>
    </w:p>
    <w:p w14:paraId="2383509E" w14:textId="77777777" w:rsidR="009B0AF5" w:rsidRDefault="009B0AF5" w:rsidP="009B0AF5">
      <w:pPr>
        <w:spacing w:line="360" w:lineRule="auto"/>
      </w:pPr>
      <w:r>
        <w:t>wyrażam zgodę na przeprowadzenie modernizacji ogrzewania przez Panią/Pana/Państwa ……………………………………………………………………….……</w:t>
      </w:r>
    </w:p>
    <w:p w14:paraId="7FB88C25" w14:textId="77777777" w:rsidR="009B0AF5" w:rsidRDefault="009B0AF5" w:rsidP="009B0AF5">
      <w:pPr>
        <w:spacing w:line="360" w:lineRule="auto"/>
      </w:pPr>
      <w:r>
        <w:t>w budynku / lokalu mieszkalnym* zlokalizowanym na działce nr ewidencyjny ........................</w:t>
      </w:r>
    </w:p>
    <w:p w14:paraId="65E563F8" w14:textId="77777777" w:rsidR="009B0AF5" w:rsidRDefault="009B0AF5" w:rsidP="009B0AF5">
      <w:pPr>
        <w:spacing w:line="360" w:lineRule="auto"/>
      </w:pPr>
      <w:r>
        <w:t>obręb...................., adres: ……………………………….……………………………..………..</w:t>
      </w:r>
    </w:p>
    <w:p w14:paraId="2C391D1A" w14:textId="77777777" w:rsidR="009B0AF5" w:rsidRDefault="009B0AF5" w:rsidP="009B0AF5">
      <w:pPr>
        <w:spacing w:line="360" w:lineRule="auto"/>
      </w:pPr>
      <w:r>
        <w:t>Numer księgi wieczystej KW ……………………………………………………….…….……</w:t>
      </w:r>
    </w:p>
    <w:p w14:paraId="261E3986" w14:textId="77777777" w:rsidR="009B0AF5" w:rsidRDefault="009B0AF5" w:rsidP="009B0AF5">
      <w:pPr>
        <w:spacing w:line="360" w:lineRule="auto"/>
      </w:pPr>
      <w:r>
        <w:t>którego jestem właścicielem/współwłaścicielem/współużytkownikiem wieczystym*.</w:t>
      </w:r>
    </w:p>
    <w:p w14:paraId="7091A3AA" w14:textId="77777777" w:rsidR="009B0AF5" w:rsidRDefault="009B0AF5" w:rsidP="009B0AF5">
      <w:pPr>
        <w:spacing w:line="360" w:lineRule="auto"/>
      </w:pPr>
    </w:p>
    <w:p w14:paraId="1E40B6BB" w14:textId="77777777" w:rsidR="009B0AF5" w:rsidRDefault="009B0AF5" w:rsidP="009B0AF5">
      <w:pPr>
        <w:spacing w:line="200" w:lineRule="exact"/>
      </w:pPr>
    </w:p>
    <w:p w14:paraId="33AEF515" w14:textId="77777777" w:rsidR="009B0AF5" w:rsidRDefault="009B0AF5" w:rsidP="009B0AF5">
      <w:pPr>
        <w:spacing w:line="360" w:lineRule="auto"/>
        <w:jc w:val="both"/>
      </w:pPr>
      <w:r>
        <w:rPr>
          <w:i/>
        </w:rPr>
        <w:t>Wyrażam zgodę na przetwarzanie moich danych osobowych przez Gminę Świętajno reprezentowaną przez Wójta Gminy Świętajno, ul. Grunwaldzka 15, 12-140 Świętajno w celu realizacji zadania objętego wnioskiem, którego dotyczy oświadczenie.</w:t>
      </w:r>
    </w:p>
    <w:p w14:paraId="59FCF59A" w14:textId="77777777" w:rsidR="009B0AF5" w:rsidRDefault="009B0AF5" w:rsidP="009B0AF5">
      <w:pPr>
        <w:spacing w:line="200" w:lineRule="exact"/>
      </w:pPr>
    </w:p>
    <w:p w14:paraId="58670004" w14:textId="77777777" w:rsidR="009B0AF5" w:rsidRDefault="009B0AF5" w:rsidP="009B0AF5">
      <w:pPr>
        <w:spacing w:line="200" w:lineRule="exact"/>
      </w:pPr>
    </w:p>
    <w:p w14:paraId="027888F3" w14:textId="77777777" w:rsidR="009B0AF5" w:rsidRDefault="009B0AF5" w:rsidP="009B0AF5">
      <w:pPr>
        <w:spacing w:line="200" w:lineRule="exact"/>
      </w:pPr>
    </w:p>
    <w:p w14:paraId="652A908A" w14:textId="77777777" w:rsidR="009B0AF5" w:rsidRDefault="009B0AF5" w:rsidP="009B0AF5">
      <w:pPr>
        <w:spacing w:line="200" w:lineRule="exact"/>
      </w:pPr>
    </w:p>
    <w:p w14:paraId="2CF7FC2B" w14:textId="77777777" w:rsidR="009B0AF5" w:rsidRDefault="009B0AF5" w:rsidP="009B0AF5">
      <w:pPr>
        <w:spacing w:line="0" w:lineRule="atLeast"/>
      </w:pPr>
      <w:r>
        <w:t>…………………………....                                                                  ………………………….</w:t>
      </w:r>
    </w:p>
    <w:p w14:paraId="4091B5AB" w14:textId="77777777" w:rsidR="009B0AF5" w:rsidRDefault="009B0AF5" w:rsidP="009B0AF5">
      <w:pPr>
        <w:spacing w:line="4" w:lineRule="exact"/>
      </w:pPr>
    </w:p>
    <w:p w14:paraId="30F335DE" w14:textId="77777777" w:rsidR="009B0AF5" w:rsidRDefault="009B0AF5" w:rsidP="009B0AF5">
      <w:pPr>
        <w:tabs>
          <w:tab w:val="left" w:pos="8360"/>
        </w:tabs>
        <w:spacing w:line="0" w:lineRule="atLeast"/>
      </w:pPr>
      <w:r>
        <w:rPr>
          <w:sz w:val="18"/>
        </w:rPr>
        <w:t xml:space="preserve">          (miejscowość, data)                                                                                                                             (podpis)</w:t>
      </w:r>
    </w:p>
    <w:p w14:paraId="7D6649D4" w14:textId="77777777" w:rsidR="009B0AF5" w:rsidRDefault="009B0AF5" w:rsidP="009B0AF5">
      <w:pPr>
        <w:spacing w:line="200" w:lineRule="exact"/>
      </w:pPr>
    </w:p>
    <w:p w14:paraId="582B5575" w14:textId="77777777" w:rsidR="009B0AF5" w:rsidRDefault="009B0AF5" w:rsidP="009B0AF5">
      <w:pPr>
        <w:spacing w:line="200" w:lineRule="exact"/>
      </w:pPr>
    </w:p>
    <w:p w14:paraId="117A44B2" w14:textId="77777777" w:rsidR="009B0AF5" w:rsidRDefault="009B0AF5" w:rsidP="009B0AF5">
      <w:pPr>
        <w:spacing w:line="200" w:lineRule="exact"/>
      </w:pPr>
    </w:p>
    <w:p w14:paraId="1AAA1651" w14:textId="77777777" w:rsidR="009B0AF5" w:rsidRDefault="009B0AF5" w:rsidP="009B0AF5">
      <w:pPr>
        <w:spacing w:line="200" w:lineRule="exact"/>
      </w:pPr>
    </w:p>
    <w:p w14:paraId="0A26D701" w14:textId="77777777" w:rsidR="009B0AF5" w:rsidRDefault="009B0AF5" w:rsidP="009B0AF5">
      <w:pPr>
        <w:spacing w:line="200" w:lineRule="exact"/>
      </w:pPr>
    </w:p>
    <w:p w14:paraId="0F12EFF9" w14:textId="77777777" w:rsidR="009B0AF5" w:rsidRDefault="009B0AF5" w:rsidP="009B0AF5">
      <w:pPr>
        <w:spacing w:line="200" w:lineRule="exact"/>
      </w:pPr>
    </w:p>
    <w:p w14:paraId="648CD62E" w14:textId="77777777" w:rsidR="009B0AF5" w:rsidRDefault="009B0AF5" w:rsidP="009B0AF5">
      <w:pPr>
        <w:spacing w:line="200" w:lineRule="exact"/>
      </w:pPr>
    </w:p>
    <w:p w14:paraId="0A01A1CB" w14:textId="77777777" w:rsidR="009B0AF5" w:rsidRDefault="009B0AF5" w:rsidP="009B0AF5">
      <w:pPr>
        <w:spacing w:line="266" w:lineRule="exact"/>
      </w:pPr>
    </w:p>
    <w:p w14:paraId="7BA89E9E" w14:textId="77777777" w:rsidR="009B0AF5" w:rsidRDefault="009B0AF5" w:rsidP="009B0AF5">
      <w:pPr>
        <w:tabs>
          <w:tab w:val="left" w:pos="1170"/>
        </w:tabs>
        <w:spacing w:line="216" w:lineRule="auto"/>
        <w:ind w:right="420"/>
      </w:pPr>
      <w:r>
        <w:t>* niewłaściwe skreślić;</w:t>
      </w:r>
    </w:p>
    <w:p w14:paraId="0EDA043E" w14:textId="77777777" w:rsidR="009B0AF5" w:rsidRDefault="009B0AF5" w:rsidP="009B0AF5">
      <w:pPr>
        <w:tabs>
          <w:tab w:val="left" w:pos="1170"/>
        </w:tabs>
        <w:spacing w:line="216" w:lineRule="auto"/>
        <w:ind w:right="420"/>
        <w:jc w:val="both"/>
      </w:pPr>
      <w:r>
        <w:t xml:space="preserve">**  w przypadku gdy prawo do nieruchomości stanowi przedmiot współwłasności </w:t>
      </w:r>
      <w:r>
        <w:br/>
        <w:t>lub w przypadku gdy Wnioskodawcą jest współużytkownik budynku lub lokalu mieszkalnego.</w:t>
      </w:r>
    </w:p>
    <w:p w14:paraId="5CE18747" w14:textId="77777777" w:rsidR="009B0AF5" w:rsidRDefault="009B0AF5" w:rsidP="009B0AF5">
      <w:pPr>
        <w:tabs>
          <w:tab w:val="left" w:pos="1170"/>
        </w:tabs>
        <w:spacing w:line="216" w:lineRule="auto"/>
        <w:ind w:right="420"/>
        <w:jc w:val="both"/>
      </w:pPr>
    </w:p>
    <w:p w14:paraId="530F96F1" w14:textId="77777777" w:rsidR="009B0AF5" w:rsidRDefault="009B0AF5" w:rsidP="009B0AF5">
      <w:pPr>
        <w:tabs>
          <w:tab w:val="left" w:pos="1170"/>
        </w:tabs>
        <w:spacing w:line="216" w:lineRule="auto"/>
        <w:ind w:right="420"/>
      </w:pPr>
    </w:p>
    <w:p w14:paraId="181E87D3" w14:textId="77777777" w:rsidR="009B0AF5" w:rsidRDefault="009B0AF5" w:rsidP="009B0AF5">
      <w:pPr>
        <w:tabs>
          <w:tab w:val="left" w:pos="1170"/>
        </w:tabs>
        <w:spacing w:line="216" w:lineRule="auto"/>
        <w:ind w:right="420"/>
        <w:jc w:val="both"/>
      </w:pPr>
      <w:r>
        <w:t xml:space="preserve">UWAGA: W przypadku, gdy występuje więcej niż jeden właściciel/współwłaściciel/ użytkownik wieczysty albo inny podmiot, ilość przedłożonych do wniosku zgód powinna odpowiadać ilości właścicieli/współwłaścicieli/użytkowników wieczystych albo innych podmiotów. </w:t>
      </w:r>
    </w:p>
    <w:p w14:paraId="664D6F2F" w14:textId="77777777" w:rsidR="009B0AF5" w:rsidRDefault="009B0AF5" w:rsidP="009B0AF5">
      <w:pPr>
        <w:spacing w:line="200" w:lineRule="exact"/>
      </w:pPr>
    </w:p>
    <w:p w14:paraId="43AF4D7E" w14:textId="77777777" w:rsidR="009B0AF5" w:rsidRDefault="009B0AF5" w:rsidP="009B0AF5">
      <w:pPr>
        <w:spacing w:line="360" w:lineRule="auto"/>
        <w:jc w:val="right"/>
      </w:pPr>
    </w:p>
    <w:p w14:paraId="373CB86F" w14:textId="77777777" w:rsidR="009B0AF5" w:rsidRDefault="009B0AF5" w:rsidP="009B0AF5">
      <w:pPr>
        <w:spacing w:line="360" w:lineRule="auto"/>
        <w:jc w:val="right"/>
      </w:pPr>
    </w:p>
    <w:p w14:paraId="2C05E89D" w14:textId="77777777" w:rsidR="00BD5C3C" w:rsidRDefault="00BD5C3C" w:rsidP="003C12AB">
      <w:pPr>
        <w:spacing w:line="360" w:lineRule="auto"/>
        <w:jc w:val="right"/>
      </w:pPr>
      <w:bookmarkStart w:id="0" w:name="_GoBack"/>
      <w:bookmarkEnd w:id="0"/>
    </w:p>
    <w:sectPr w:rsidR="00BD5C3C" w:rsidSect="00BD5C3C">
      <w:pgSz w:w="11906" w:h="16838"/>
      <w:pgMar w:top="45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F5F42"/>
    <w:multiLevelType w:val="hybridMultilevel"/>
    <w:tmpl w:val="7BD073B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41FEA"/>
    <w:multiLevelType w:val="hybridMultilevel"/>
    <w:tmpl w:val="37064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E2E2C"/>
    <w:multiLevelType w:val="hybridMultilevel"/>
    <w:tmpl w:val="F22630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A1892"/>
    <w:multiLevelType w:val="hybridMultilevel"/>
    <w:tmpl w:val="8622647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2244282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C7E3CAE"/>
    <w:multiLevelType w:val="hybridMultilevel"/>
    <w:tmpl w:val="35847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27421"/>
    <w:multiLevelType w:val="hybridMultilevel"/>
    <w:tmpl w:val="7E54CAC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72A6A"/>
    <w:multiLevelType w:val="hybridMultilevel"/>
    <w:tmpl w:val="C54A4824"/>
    <w:lvl w:ilvl="0" w:tplc="1F963D38">
      <w:start w:val="3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55"/>
    <w:rsid w:val="00020941"/>
    <w:rsid w:val="00071BEC"/>
    <w:rsid w:val="000F1C84"/>
    <w:rsid w:val="00101F04"/>
    <w:rsid w:val="001A7EED"/>
    <w:rsid w:val="002215C8"/>
    <w:rsid w:val="00274FDF"/>
    <w:rsid w:val="002829E1"/>
    <w:rsid w:val="003C12AB"/>
    <w:rsid w:val="00483962"/>
    <w:rsid w:val="004D7E0A"/>
    <w:rsid w:val="00523D9C"/>
    <w:rsid w:val="00596E55"/>
    <w:rsid w:val="00635411"/>
    <w:rsid w:val="00661398"/>
    <w:rsid w:val="007A3F05"/>
    <w:rsid w:val="007E657D"/>
    <w:rsid w:val="008107A6"/>
    <w:rsid w:val="008A69FF"/>
    <w:rsid w:val="008F7503"/>
    <w:rsid w:val="009B0AF5"/>
    <w:rsid w:val="009B6E6D"/>
    <w:rsid w:val="00AF3F95"/>
    <w:rsid w:val="00BA3708"/>
    <w:rsid w:val="00BD5C3C"/>
    <w:rsid w:val="00C3121F"/>
    <w:rsid w:val="00C42441"/>
    <w:rsid w:val="00C87E95"/>
    <w:rsid w:val="00D677DE"/>
    <w:rsid w:val="00DA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D2F47"/>
  <w15:chartTrackingRefBased/>
  <w15:docId w15:val="{84960CA5-82DB-4AE9-B82A-BA533A46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77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29E1"/>
    <w:pPr>
      <w:ind w:left="720"/>
      <w:contextualSpacing/>
    </w:pPr>
  </w:style>
  <w:style w:type="paragraph" w:customStyle="1" w:styleId="Default">
    <w:name w:val="Default"/>
    <w:rsid w:val="004D7E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824FA-27F0-4687-9620-04B95382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E7E2C76F</Template>
  <TotalTime>134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17</cp:revision>
  <cp:lastPrinted>2019-04-23T07:09:00Z</cp:lastPrinted>
  <dcterms:created xsi:type="dcterms:W3CDTF">2019-03-26T12:34:00Z</dcterms:created>
  <dcterms:modified xsi:type="dcterms:W3CDTF">2019-04-25T09:35:00Z</dcterms:modified>
</cp:coreProperties>
</file>